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03" w:rsidRDefault="005A78E8">
      <w:pPr>
        <w:pStyle w:val="Standard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0"/>
          <w:szCs w:val="30"/>
        </w:rPr>
        <w:t>РЕКОМЕНДАЦИИ ПАЦИЕНТАМ</w:t>
      </w:r>
    </w:p>
    <w:p w:rsidR="00B70503" w:rsidRDefault="005A78E8">
      <w:pPr>
        <w:pStyle w:val="Standard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ПОЖИЛОГО ВОЗРАСТА</w:t>
      </w:r>
    </w:p>
    <w:p w:rsidR="00B70503" w:rsidRDefault="00B70503">
      <w:pPr>
        <w:pStyle w:val="Standard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B70503" w:rsidRDefault="005A78E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Физическая активность</w:t>
      </w:r>
    </w:p>
    <w:p w:rsidR="00B70503" w:rsidRDefault="00B70503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503" w:rsidRDefault="005A78E8">
      <w:pPr>
        <w:pStyle w:val="Standar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Умеренные регулярные физические нагрузки 20-30 минут в день: ходьба по ровной местности/скандинавская ходьба, подъем по</w:t>
      </w:r>
      <w:r>
        <w:rPr>
          <w:rFonts w:ascii="Times New Roman" w:hAnsi="Times New Roman"/>
          <w:sz w:val="28"/>
          <w:szCs w:val="28"/>
        </w:rPr>
        <w:t xml:space="preserve"> лестнице, работа в саду, медленная езда на велосипеде, занятия йогой, танцы, настольный теннис, плавание, уборка (мытье окон, полов и т.д).</w:t>
      </w:r>
    </w:p>
    <w:p w:rsidR="00B70503" w:rsidRDefault="005A78E8">
      <w:pPr>
        <w:pStyle w:val="Standar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 упражнения: с вращением головы, с длительным наклоном головы вниз, на задержку дыхания, натуживание, подс</w:t>
      </w:r>
      <w:r>
        <w:rPr>
          <w:rFonts w:ascii="Times New Roman" w:hAnsi="Times New Roman"/>
          <w:sz w:val="28"/>
          <w:szCs w:val="28"/>
        </w:rPr>
        <w:t>коками.</w:t>
      </w:r>
    </w:p>
    <w:p w:rsidR="00B70503" w:rsidRDefault="00B70503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70503" w:rsidRDefault="005A78E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Питание</w:t>
      </w:r>
    </w:p>
    <w:p w:rsidR="00B70503" w:rsidRDefault="00B70503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503" w:rsidRDefault="005A78E8">
      <w:pPr>
        <w:pStyle w:val="Standard"/>
        <w:ind w:firstLine="360"/>
        <w:jc w:val="both"/>
      </w:pPr>
      <w:r>
        <w:rPr>
          <w:rFonts w:ascii="Times New Roman" w:hAnsi="Times New Roman"/>
          <w:sz w:val="28"/>
          <w:szCs w:val="28"/>
        </w:rPr>
        <w:t>Должно быть сбалансированным (белки</w:t>
      </w:r>
      <w:r>
        <w:rPr>
          <w:rFonts w:ascii="Times New Roman" w:hAnsi="Times New Roman"/>
          <w:b/>
          <w:bCs/>
          <w:sz w:val="28"/>
          <w:szCs w:val="28"/>
        </w:rPr>
        <w:t xml:space="preserve"> —</w:t>
      </w:r>
      <w:r>
        <w:rPr>
          <w:rFonts w:ascii="Times New Roman" w:hAnsi="Times New Roman"/>
          <w:sz w:val="28"/>
          <w:szCs w:val="28"/>
        </w:rPr>
        <w:t xml:space="preserve"> 15%, жиры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25- 30%, углеводы</w:t>
      </w:r>
      <w:r>
        <w:rPr>
          <w:rFonts w:ascii="Times New Roman" w:hAnsi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55%), дробным (3-4 раза в день+2 перекуса), соответствовать энергозатратам (1600 ккал для женщин и 1800 ккал для мужчин).</w:t>
      </w:r>
    </w:p>
    <w:p w:rsidR="00B70503" w:rsidRDefault="005A78E8">
      <w:pPr>
        <w:pStyle w:val="Standar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Употреблять не менее 800 мл. воды в сутки.</w:t>
      </w:r>
    </w:p>
    <w:p w:rsidR="00B70503" w:rsidRDefault="005A78E8">
      <w:pPr>
        <w:pStyle w:val="Standar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>казаться от копченых и колбасных изделий, консервированных продуктов, солений, досаливания готовых блюд.</w:t>
      </w:r>
    </w:p>
    <w:p w:rsidR="00B70503" w:rsidRDefault="005A78E8">
      <w:pPr>
        <w:pStyle w:val="Standar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Предпочтительнее приготовление пищи на пару, тушение, запекание, отваривание.</w:t>
      </w:r>
    </w:p>
    <w:p w:rsidR="00B70503" w:rsidRDefault="00B70503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70503" w:rsidRDefault="005A78E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Правила приема лекарственных препаратов</w:t>
      </w:r>
    </w:p>
    <w:p w:rsidR="00B70503" w:rsidRDefault="00B70503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503" w:rsidRDefault="005A78E8">
      <w:pPr>
        <w:pStyle w:val="Standar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Принимайте лекарства только по </w:t>
      </w:r>
      <w:r>
        <w:rPr>
          <w:rFonts w:ascii="Times New Roman" w:hAnsi="Times New Roman"/>
          <w:sz w:val="28"/>
          <w:szCs w:val="28"/>
        </w:rPr>
        <w:t>назначению врача, только он обладает полной информацией о Вашем здоровье и может подобрать эффективное и безопасное лечение.</w:t>
      </w:r>
    </w:p>
    <w:p w:rsidR="00B70503" w:rsidRDefault="005A78E8">
      <w:pPr>
        <w:pStyle w:val="Standard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РЕКОМЕНДАЦИИ ПАЦИЕНТАМ</w:t>
      </w:r>
    </w:p>
    <w:p w:rsidR="00B70503" w:rsidRDefault="005A78E8">
      <w:pPr>
        <w:pStyle w:val="Standard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ПОЖИЛОГО ВОЗРАСТА</w:t>
      </w:r>
    </w:p>
    <w:p w:rsidR="00B70503" w:rsidRDefault="00B70503">
      <w:pPr>
        <w:pStyle w:val="Standard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B70503" w:rsidRDefault="005A78E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Физическая активность</w:t>
      </w:r>
    </w:p>
    <w:p w:rsidR="00B70503" w:rsidRDefault="00B70503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503" w:rsidRDefault="005A78E8">
      <w:pPr>
        <w:pStyle w:val="Standar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Умеренные регулярные физические нагрузки 20-30 минут в день: ходьб</w:t>
      </w:r>
      <w:r>
        <w:rPr>
          <w:rFonts w:ascii="Times New Roman" w:hAnsi="Times New Roman"/>
          <w:sz w:val="28"/>
          <w:szCs w:val="28"/>
        </w:rPr>
        <w:t>а по ровной местности/скандинавская ходьба, подъем по лестнице, работа в саду, медленная езда на велосипеде, занятия йогой, танцы, настольный теннис, плавание, уборка (мытье окон, полов и т.д).</w:t>
      </w:r>
    </w:p>
    <w:p w:rsidR="00B70503" w:rsidRDefault="005A78E8">
      <w:pPr>
        <w:pStyle w:val="Standar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 упражнения: с вращением головы, с длительным наклоно</w:t>
      </w:r>
      <w:r>
        <w:rPr>
          <w:rFonts w:ascii="Times New Roman" w:hAnsi="Times New Roman"/>
          <w:sz w:val="28"/>
          <w:szCs w:val="28"/>
        </w:rPr>
        <w:t>м головы вниз, на задержку дыхания, натуживание, подскоками.</w:t>
      </w:r>
    </w:p>
    <w:p w:rsidR="00B70503" w:rsidRDefault="00B70503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70503" w:rsidRDefault="005A78E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Питание</w:t>
      </w:r>
    </w:p>
    <w:p w:rsidR="00B70503" w:rsidRDefault="00B70503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503" w:rsidRDefault="005A78E8">
      <w:pPr>
        <w:pStyle w:val="Standard"/>
        <w:ind w:firstLine="360"/>
        <w:jc w:val="both"/>
      </w:pPr>
      <w:r>
        <w:rPr>
          <w:rFonts w:ascii="Times New Roman" w:hAnsi="Times New Roman"/>
          <w:sz w:val="28"/>
          <w:szCs w:val="28"/>
        </w:rPr>
        <w:t>Должно быть сбалансированным (белки</w:t>
      </w:r>
      <w:r>
        <w:rPr>
          <w:rFonts w:ascii="Times New Roman" w:hAnsi="Times New Roman"/>
          <w:b/>
          <w:bCs/>
          <w:sz w:val="28"/>
          <w:szCs w:val="28"/>
        </w:rPr>
        <w:t xml:space="preserve"> —</w:t>
      </w:r>
      <w:r>
        <w:rPr>
          <w:rFonts w:ascii="Times New Roman" w:hAnsi="Times New Roman"/>
          <w:sz w:val="28"/>
          <w:szCs w:val="28"/>
        </w:rPr>
        <w:t xml:space="preserve"> 15%, жиры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25- 30%, углеводы</w:t>
      </w:r>
      <w:r>
        <w:rPr>
          <w:rFonts w:ascii="Times New Roman" w:hAnsi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55%), дробным (3-4 раза в день+2 перекуса), соответствовать энергозатратам (1600 ккал для женщин и 1800 ккал для </w:t>
      </w:r>
      <w:r>
        <w:rPr>
          <w:rFonts w:ascii="Times New Roman" w:hAnsi="Times New Roman"/>
          <w:sz w:val="28"/>
          <w:szCs w:val="28"/>
        </w:rPr>
        <w:t>мужчин).</w:t>
      </w:r>
    </w:p>
    <w:p w:rsidR="00B70503" w:rsidRDefault="005A78E8">
      <w:pPr>
        <w:pStyle w:val="Standar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Употреблять не менее 800 мл. воды в сутки.</w:t>
      </w:r>
    </w:p>
    <w:p w:rsidR="00B70503" w:rsidRDefault="005A78E8">
      <w:pPr>
        <w:pStyle w:val="Standar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Отказаться от копченных и колбасных изделий, консервированных продуктов, солений, досаливания готовых блюд.</w:t>
      </w:r>
    </w:p>
    <w:p w:rsidR="00B70503" w:rsidRDefault="005A78E8">
      <w:pPr>
        <w:pStyle w:val="Standar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Предпочтительнее приготовление пищи на пару, тушение, запекание, отваривание.</w:t>
      </w:r>
    </w:p>
    <w:p w:rsidR="00B70503" w:rsidRDefault="00B70503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70503" w:rsidRDefault="005A78E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Правила приема л</w:t>
      </w:r>
      <w:r>
        <w:rPr>
          <w:rFonts w:ascii="Times New Roman" w:hAnsi="Times New Roman"/>
          <w:b/>
          <w:bCs/>
          <w:sz w:val="28"/>
          <w:szCs w:val="28"/>
        </w:rPr>
        <w:t>екарственных препаратов</w:t>
      </w:r>
    </w:p>
    <w:p w:rsidR="00B70503" w:rsidRDefault="00B70503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503" w:rsidRDefault="005A78E8">
      <w:pPr>
        <w:pStyle w:val="Standar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Принимайте лекарства только по назначению врача, только он обладает полной информацией о Вашем здоровье и может подобрать эффективное и безопасное лечение.</w:t>
      </w:r>
    </w:p>
    <w:p w:rsidR="00B70503" w:rsidRDefault="00B70503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70503" w:rsidRDefault="00B70503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70503" w:rsidRDefault="005A78E8">
      <w:pPr>
        <w:pStyle w:val="Standar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Информируйте врача о всех препаратах, которые Вы принимаете, в том числе </w:t>
      </w:r>
      <w:r>
        <w:rPr>
          <w:rFonts w:ascii="Times New Roman" w:hAnsi="Times New Roman"/>
          <w:sz w:val="28"/>
          <w:szCs w:val="28"/>
        </w:rPr>
        <w:t>о безрецептурных, растительных и пищевых добавках.</w:t>
      </w:r>
    </w:p>
    <w:p w:rsidR="00B70503" w:rsidRDefault="005A78E8">
      <w:pPr>
        <w:pStyle w:val="Standard"/>
        <w:numPr>
          <w:ilvl w:val="0"/>
          <w:numId w:val="1"/>
        </w:numPr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Сообщайте врачу о всех проблемах, возникающих после начала приема нового для Вас препарата, о случаях аллергии или нежелательных реакциях на лекарственные препараты, которые отмечались у Вас в прошлом.</w:t>
      </w:r>
    </w:p>
    <w:p w:rsidR="00B70503" w:rsidRDefault="005A78E8">
      <w:pPr>
        <w:pStyle w:val="Standard"/>
        <w:numPr>
          <w:ilvl w:val="0"/>
          <w:numId w:val="1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выписки из стационара, уточните у Вашего лечащего врача какие препараты Вы должны принимать.</w:t>
      </w:r>
    </w:p>
    <w:p w:rsidR="00B70503" w:rsidRDefault="005A78E8">
      <w:pPr>
        <w:pStyle w:val="Standard"/>
        <w:numPr>
          <w:ilvl w:val="0"/>
          <w:numId w:val="1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Вашей безопасности не прекращайте прием назначенных Вам лекарств и не начинайте прием безрецептурных препаратов, добавок или растительных лекарственных с</w:t>
      </w:r>
      <w:r>
        <w:rPr>
          <w:rFonts w:ascii="Times New Roman" w:hAnsi="Times New Roman"/>
          <w:sz w:val="28"/>
          <w:szCs w:val="28"/>
        </w:rPr>
        <w:t>редств без предварительного обсуждения с лечащим врачом.</w:t>
      </w:r>
    </w:p>
    <w:p w:rsidR="00B70503" w:rsidRDefault="005A78E8">
      <w:pPr>
        <w:pStyle w:val="Standard"/>
        <w:numPr>
          <w:ilvl w:val="0"/>
          <w:numId w:val="1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Уточните у лечащего врача и запишите:</w:t>
      </w:r>
    </w:p>
    <w:p w:rsidR="00B70503" w:rsidRDefault="005A78E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название всех принимаемых вами препаратов</w:t>
      </w:r>
    </w:p>
    <w:p w:rsidR="00B70503" w:rsidRDefault="005A78E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 какому поводу Вы их принимаете</w:t>
      </w:r>
    </w:p>
    <w:p w:rsidR="00B70503" w:rsidRDefault="005A78E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как следует принимать препараты (доза, время, кратность и длительность прием</w:t>
      </w:r>
      <w:r>
        <w:rPr>
          <w:rFonts w:ascii="Times New Roman" w:hAnsi="Times New Roman"/>
          <w:sz w:val="28"/>
          <w:szCs w:val="28"/>
        </w:rPr>
        <w:t>а, влияние приема пищи)</w:t>
      </w:r>
    </w:p>
    <w:p w:rsidR="00B70503" w:rsidRDefault="005A78E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побочные эффекты</w:t>
      </w:r>
    </w:p>
    <w:p w:rsidR="00B70503" w:rsidRDefault="005A78E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что делать при возникновении проблем, связанных с приемом препарата</w:t>
      </w:r>
    </w:p>
    <w:p w:rsidR="00B70503" w:rsidRDefault="005A78E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что делать, если пропущен очередной прием</w:t>
      </w:r>
    </w:p>
    <w:p w:rsidR="00B70503" w:rsidRDefault="005A78E8">
      <w:pPr>
        <w:pStyle w:val="Standard"/>
        <w:numPr>
          <w:ilvl w:val="0"/>
          <w:numId w:val="1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Обсудите с Вашим лечащим врачом все варианты и методы лечения Ваших заболеваний.</w:t>
      </w:r>
    </w:p>
    <w:p w:rsidR="00B70503" w:rsidRDefault="00B70503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70503" w:rsidRDefault="00B70503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70503" w:rsidRDefault="005A78E8">
      <w:pPr>
        <w:pStyle w:val="Standard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Министерство </w:t>
      </w:r>
      <w:r>
        <w:rPr>
          <w:rFonts w:ascii="Times New Roman" w:hAnsi="Times New Roman"/>
          <w:b/>
          <w:szCs w:val="28"/>
        </w:rPr>
        <w:t xml:space="preserve">здравоохранения Саратовской области </w:t>
      </w:r>
    </w:p>
    <w:p w:rsidR="00B70503" w:rsidRDefault="005A78E8">
      <w:pPr>
        <w:pStyle w:val="Standard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Саратовский областной центр медицинской профилактики</w:t>
      </w:r>
    </w:p>
    <w:p w:rsidR="00B70503" w:rsidRDefault="00B70503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70503" w:rsidRDefault="00B70503">
      <w:pPr>
        <w:pStyle w:val="Standard"/>
        <w:ind w:left="709"/>
        <w:jc w:val="both"/>
        <w:rPr>
          <w:rFonts w:ascii="Times New Roman" w:hAnsi="Times New Roman"/>
          <w:sz w:val="28"/>
          <w:szCs w:val="28"/>
        </w:rPr>
      </w:pPr>
    </w:p>
    <w:p w:rsidR="00B70503" w:rsidRDefault="00B70503">
      <w:pPr>
        <w:pStyle w:val="Standard"/>
        <w:ind w:left="709"/>
        <w:jc w:val="both"/>
        <w:rPr>
          <w:rFonts w:ascii="Times New Roman" w:hAnsi="Times New Roman"/>
          <w:sz w:val="28"/>
          <w:szCs w:val="28"/>
        </w:rPr>
      </w:pPr>
    </w:p>
    <w:p w:rsidR="00B70503" w:rsidRDefault="005A78E8">
      <w:pPr>
        <w:pStyle w:val="Standar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Информируйте врача о всех препаратах, которые Вы принимаете, в том числе о безрецептурных, растительных и пищевых добавках.</w:t>
      </w:r>
    </w:p>
    <w:p w:rsidR="00B70503" w:rsidRDefault="005A78E8">
      <w:pPr>
        <w:pStyle w:val="Standard"/>
        <w:numPr>
          <w:ilvl w:val="0"/>
          <w:numId w:val="1"/>
        </w:numPr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Сообщайте врачу о всех проблемах, возни</w:t>
      </w:r>
      <w:r>
        <w:rPr>
          <w:rFonts w:ascii="Times New Roman" w:hAnsi="Times New Roman"/>
          <w:sz w:val="28"/>
          <w:szCs w:val="28"/>
        </w:rPr>
        <w:t>кающих после начала приема нового для Вас препарата, о случаях аллергии или нежелательных реакциях на лекарственные препараты, которые отмечались у Вас в прошлом.</w:t>
      </w:r>
    </w:p>
    <w:p w:rsidR="00B70503" w:rsidRDefault="005A78E8">
      <w:pPr>
        <w:pStyle w:val="Standard"/>
        <w:numPr>
          <w:ilvl w:val="0"/>
          <w:numId w:val="1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выписки из стационара, уточните у Вашего лечащего врача какие препараты Вы должны прини</w:t>
      </w:r>
      <w:r>
        <w:rPr>
          <w:rFonts w:ascii="Times New Roman" w:hAnsi="Times New Roman"/>
          <w:sz w:val="28"/>
          <w:szCs w:val="28"/>
        </w:rPr>
        <w:t>мать.</w:t>
      </w:r>
    </w:p>
    <w:p w:rsidR="00B70503" w:rsidRDefault="005A78E8">
      <w:pPr>
        <w:pStyle w:val="Standard"/>
        <w:numPr>
          <w:ilvl w:val="0"/>
          <w:numId w:val="1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Вашей безопасности не прекращайте прием назначенных Вам лекарств и не начинайте прием безрецептурных препаратов, добавок или растительных лекарственных средств без предварительного обсуждения с лечащим врачом.</w:t>
      </w:r>
    </w:p>
    <w:p w:rsidR="00B70503" w:rsidRDefault="005A78E8">
      <w:pPr>
        <w:pStyle w:val="Standard"/>
        <w:numPr>
          <w:ilvl w:val="0"/>
          <w:numId w:val="1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Уточните у лечащего врача и </w:t>
      </w:r>
      <w:r>
        <w:rPr>
          <w:rFonts w:ascii="Times New Roman" w:hAnsi="Times New Roman"/>
          <w:sz w:val="28"/>
          <w:szCs w:val="28"/>
        </w:rPr>
        <w:t>запишите:</w:t>
      </w:r>
    </w:p>
    <w:p w:rsidR="00B70503" w:rsidRDefault="005A78E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название всех принимаемых вами препаратов</w:t>
      </w:r>
    </w:p>
    <w:p w:rsidR="00B70503" w:rsidRDefault="005A78E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 какому поводу Вы их принимаете</w:t>
      </w:r>
    </w:p>
    <w:p w:rsidR="00B70503" w:rsidRDefault="005A78E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как следует принимать препараты (доза, время, кратность и длительность приема, влияние приема пищи)</w:t>
      </w:r>
    </w:p>
    <w:p w:rsidR="00B70503" w:rsidRDefault="005A78E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побочные эффекты</w:t>
      </w:r>
    </w:p>
    <w:p w:rsidR="00B70503" w:rsidRDefault="005A78E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что делать при возникновении проблем, </w:t>
      </w:r>
      <w:r>
        <w:rPr>
          <w:rFonts w:ascii="Times New Roman" w:hAnsi="Times New Roman"/>
          <w:sz w:val="28"/>
          <w:szCs w:val="28"/>
        </w:rPr>
        <w:t>связанных с приемом препарата</w:t>
      </w:r>
    </w:p>
    <w:p w:rsidR="00B70503" w:rsidRDefault="005A78E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что делать, если пропущен очередной прием</w:t>
      </w:r>
    </w:p>
    <w:p w:rsidR="00B70503" w:rsidRDefault="005A78E8">
      <w:pPr>
        <w:pStyle w:val="Standard"/>
        <w:numPr>
          <w:ilvl w:val="0"/>
          <w:numId w:val="1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Обсудите с Вашим лечащим врачом все варианты и методы лечения Ваших заболеваний.</w:t>
      </w:r>
    </w:p>
    <w:p w:rsidR="00B70503" w:rsidRDefault="00B70503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70503" w:rsidRDefault="00B70503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70503" w:rsidRDefault="005A78E8">
      <w:pPr>
        <w:pStyle w:val="Standard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Министерство здравоохранения Саратовской области </w:t>
      </w:r>
    </w:p>
    <w:p w:rsidR="00B70503" w:rsidRDefault="005A78E8">
      <w:pPr>
        <w:pStyle w:val="Standard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Саратовский областной центр медицинской профилак</w:t>
      </w:r>
      <w:r>
        <w:rPr>
          <w:rFonts w:ascii="Times New Roman" w:hAnsi="Times New Roman"/>
          <w:b/>
          <w:szCs w:val="28"/>
        </w:rPr>
        <w:t>тики</w:t>
      </w:r>
    </w:p>
    <w:p w:rsidR="00B70503" w:rsidRDefault="00B70503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sectPr w:rsidR="00B70503">
      <w:pgSz w:w="16838" w:h="11906" w:orient="landscape"/>
      <w:pgMar w:top="426" w:right="720" w:bottom="720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8E8" w:rsidRDefault="005A78E8">
      <w:r>
        <w:separator/>
      </w:r>
    </w:p>
  </w:endnote>
  <w:endnote w:type="continuationSeparator" w:id="0">
    <w:p w:rsidR="005A78E8" w:rsidRDefault="005A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8E8" w:rsidRDefault="005A78E8">
      <w:r>
        <w:rPr>
          <w:color w:val="000000"/>
        </w:rPr>
        <w:separator/>
      </w:r>
    </w:p>
  </w:footnote>
  <w:footnote w:type="continuationSeparator" w:id="0">
    <w:p w:rsidR="005A78E8" w:rsidRDefault="005A7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A48E4"/>
    <w:multiLevelType w:val="multilevel"/>
    <w:tmpl w:val="415483B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70503"/>
    <w:rsid w:val="005A78E8"/>
    <w:rsid w:val="00B13DF2"/>
    <w:rsid w:val="00B7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02EB5-2678-45EC-AD56-2535BB11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5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galina</cp:lastModifiedBy>
  <cp:revision>2</cp:revision>
  <cp:lastPrinted>2018-02-02T10:25:00Z</cp:lastPrinted>
  <dcterms:created xsi:type="dcterms:W3CDTF">2018-02-05T06:30:00Z</dcterms:created>
  <dcterms:modified xsi:type="dcterms:W3CDTF">2018-02-05T06:30:00Z</dcterms:modified>
</cp:coreProperties>
</file>